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3FC5" w14:textId="20E15034" w:rsidR="00CF5B55" w:rsidRDefault="00CF5B55" w:rsidP="00D25EA3">
      <w:pPr>
        <w:ind w:firstLineChars="350" w:firstLine="735"/>
      </w:pPr>
      <w:r>
        <w:rPr>
          <w:rFonts w:hint="eastAsia"/>
        </w:rPr>
        <w:t xml:space="preserve">　　　　　　　　　　　　　　　　　　　　　　　　　　　　　</w:t>
      </w:r>
      <w:r>
        <w:t xml:space="preserve">　</w:t>
      </w:r>
      <w:r>
        <w:rPr>
          <w:rFonts w:hint="eastAsia"/>
        </w:rPr>
        <w:t>令和</w:t>
      </w:r>
      <w:r w:rsidR="00F130A3">
        <w:rPr>
          <w:rFonts w:hint="eastAsia"/>
        </w:rPr>
        <w:t>６</w:t>
      </w:r>
      <w:r>
        <w:rPr>
          <w:rFonts w:hint="eastAsia"/>
        </w:rPr>
        <w:t>年</w:t>
      </w:r>
      <w:r w:rsidRPr="00771A8F">
        <w:rPr>
          <w:rFonts w:hint="eastAsia"/>
        </w:rPr>
        <w:t xml:space="preserve">　８月　　</w:t>
      </w:r>
      <w:r>
        <w:rPr>
          <w:rFonts w:hint="eastAsia"/>
        </w:rPr>
        <w:t xml:space="preserve">　</w:t>
      </w:r>
      <w:r w:rsidRPr="00771A8F">
        <w:rPr>
          <w:rFonts w:hint="eastAsia"/>
        </w:rPr>
        <w:t>日</w:t>
      </w:r>
    </w:p>
    <w:p w14:paraId="6E4C5DAD" w14:textId="77777777" w:rsidR="00282EF0" w:rsidRDefault="00282EF0"/>
    <w:p w14:paraId="02B2B262" w14:textId="276FC621" w:rsidR="00282EF0" w:rsidRPr="00954CDB" w:rsidRDefault="002B1284" w:rsidP="00954CDB">
      <w:pPr>
        <w:rPr>
          <w:sz w:val="22"/>
        </w:rPr>
      </w:pPr>
      <w:r>
        <w:rPr>
          <w:rFonts w:hint="eastAsia"/>
          <w:sz w:val="22"/>
        </w:rPr>
        <w:t>第５</w:t>
      </w:r>
      <w:r w:rsidR="00F130A3">
        <w:rPr>
          <w:rFonts w:hint="eastAsia"/>
          <w:sz w:val="22"/>
        </w:rPr>
        <w:t>５</w:t>
      </w:r>
      <w:r w:rsidR="00282EF0" w:rsidRPr="00954CDB">
        <w:rPr>
          <w:rFonts w:hint="eastAsia"/>
          <w:sz w:val="22"/>
        </w:rPr>
        <w:t>回全国中学校体操競技選手権大会</w:t>
      </w:r>
    </w:p>
    <w:p w14:paraId="1C7208E2" w14:textId="77777777" w:rsidR="00282EF0" w:rsidRPr="00954CDB" w:rsidRDefault="00811B14" w:rsidP="003A360B">
      <w:pPr>
        <w:ind w:firstLineChars="150" w:firstLine="330"/>
        <w:rPr>
          <w:sz w:val="22"/>
        </w:rPr>
      </w:pPr>
      <w:r>
        <w:rPr>
          <w:rFonts w:hint="eastAsia"/>
          <w:sz w:val="22"/>
        </w:rPr>
        <w:t>女</w:t>
      </w:r>
      <w:r w:rsidR="0034727E">
        <w:rPr>
          <w:rFonts w:hint="eastAsia"/>
          <w:sz w:val="22"/>
        </w:rPr>
        <w:t xml:space="preserve">　</w:t>
      </w:r>
      <w:r w:rsidR="00282EF0" w:rsidRPr="00954CDB">
        <w:rPr>
          <w:rFonts w:hint="eastAsia"/>
          <w:sz w:val="22"/>
        </w:rPr>
        <w:t>子　審　判　長</w:t>
      </w:r>
      <w:r w:rsidR="00282EF0" w:rsidRPr="00954CDB">
        <w:rPr>
          <w:sz w:val="22"/>
        </w:rPr>
        <w:t xml:space="preserve"> </w:t>
      </w:r>
      <w:r w:rsidR="00282EF0" w:rsidRPr="00954CDB">
        <w:rPr>
          <w:rFonts w:hint="eastAsia"/>
          <w:sz w:val="22"/>
        </w:rPr>
        <w:t xml:space="preserve">　様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686"/>
      </w:tblGrid>
      <w:tr w:rsidR="00282EF0" w:rsidRPr="00C1124B" w14:paraId="00DC09F0" w14:textId="77777777" w:rsidTr="00982AFE">
        <w:trPr>
          <w:trHeight w:val="680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B912E" w14:textId="768BD83B" w:rsidR="00282EF0" w:rsidRPr="00C1124B" w:rsidRDefault="00ED20E9" w:rsidP="00982AFE">
            <w:pPr>
              <w:jc w:val="center"/>
            </w:pPr>
            <w:r>
              <w:rPr>
                <w:rFonts w:hint="eastAsia"/>
              </w:rPr>
              <w:t>チーム</w:t>
            </w:r>
            <w:r w:rsidR="00282EF0" w:rsidRPr="00C1124B">
              <w:rPr>
                <w:rFonts w:hint="eastAsia"/>
              </w:rPr>
              <w:t>名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center"/>
          </w:tcPr>
          <w:p w14:paraId="658D82B3" w14:textId="77777777" w:rsidR="00282EF0" w:rsidRPr="00C1124B" w:rsidRDefault="00282EF0" w:rsidP="00982AFE">
            <w:pPr>
              <w:jc w:val="center"/>
            </w:pPr>
          </w:p>
        </w:tc>
      </w:tr>
      <w:tr w:rsidR="00282EF0" w:rsidRPr="00C1124B" w14:paraId="5F52D855" w14:textId="77777777" w:rsidTr="00982AFE">
        <w:trPr>
          <w:trHeight w:val="680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E7CC" w14:textId="77777777" w:rsidR="00282EF0" w:rsidRPr="00C1124B" w:rsidRDefault="00282EF0" w:rsidP="00982AFE">
            <w:pPr>
              <w:jc w:val="center"/>
            </w:pPr>
            <w:r w:rsidRPr="00C1124B">
              <w:rPr>
                <w:rFonts w:hint="eastAsia"/>
              </w:rPr>
              <w:t>監督名</w:t>
            </w:r>
          </w:p>
        </w:tc>
        <w:tc>
          <w:tcPr>
            <w:tcW w:w="3686" w:type="dxa"/>
            <w:tcBorders>
              <w:left w:val="nil"/>
              <w:right w:val="nil"/>
            </w:tcBorders>
            <w:vAlign w:val="center"/>
          </w:tcPr>
          <w:p w14:paraId="0A4A4C03" w14:textId="77777777" w:rsidR="00282EF0" w:rsidRPr="00C1124B" w:rsidRDefault="00282EF0" w:rsidP="00982AFE">
            <w:pPr>
              <w:jc w:val="right"/>
            </w:pPr>
            <w:r w:rsidRPr="00C1124B">
              <w:rPr>
                <w:rFonts w:hint="eastAsia"/>
              </w:rPr>
              <w:t>印</w:t>
            </w:r>
          </w:p>
        </w:tc>
      </w:tr>
    </w:tbl>
    <w:p w14:paraId="084210C8" w14:textId="77777777" w:rsidR="00282EF0" w:rsidRDefault="00282EF0"/>
    <w:p w14:paraId="698A86FF" w14:textId="77777777" w:rsidR="00282EF0" w:rsidRPr="00EA66CA" w:rsidRDefault="00282EF0" w:rsidP="00351EFA">
      <w:pPr>
        <w:jc w:val="center"/>
        <w:rPr>
          <w:b/>
          <w:sz w:val="36"/>
          <w:szCs w:val="36"/>
        </w:rPr>
      </w:pPr>
      <w:r w:rsidRPr="00EA66CA">
        <w:rPr>
          <w:rFonts w:hint="eastAsia"/>
          <w:b/>
          <w:sz w:val="36"/>
          <w:szCs w:val="36"/>
        </w:rPr>
        <w:t>新</w:t>
      </w:r>
      <w:r w:rsidR="00EA66CA">
        <w:rPr>
          <w:rFonts w:hint="eastAsia"/>
          <w:b/>
          <w:sz w:val="36"/>
          <w:szCs w:val="36"/>
        </w:rPr>
        <w:t xml:space="preserve">　</w:t>
      </w:r>
      <w:r w:rsidRPr="00EA66CA">
        <w:rPr>
          <w:rFonts w:hint="eastAsia"/>
          <w:b/>
          <w:sz w:val="36"/>
          <w:szCs w:val="36"/>
        </w:rPr>
        <w:t xml:space="preserve">　技</w:t>
      </w:r>
      <w:r w:rsidR="00EA66CA">
        <w:rPr>
          <w:rFonts w:hint="eastAsia"/>
          <w:b/>
          <w:sz w:val="36"/>
          <w:szCs w:val="36"/>
        </w:rPr>
        <w:t xml:space="preserve">　</w:t>
      </w:r>
      <w:r w:rsidRPr="00EA66CA">
        <w:rPr>
          <w:rFonts w:hint="eastAsia"/>
          <w:b/>
          <w:sz w:val="36"/>
          <w:szCs w:val="36"/>
        </w:rPr>
        <w:t xml:space="preserve">　申</w:t>
      </w:r>
      <w:r w:rsidR="00EA66CA">
        <w:rPr>
          <w:rFonts w:hint="eastAsia"/>
          <w:b/>
          <w:sz w:val="36"/>
          <w:szCs w:val="36"/>
        </w:rPr>
        <w:t xml:space="preserve">　</w:t>
      </w:r>
      <w:r w:rsidRPr="00EA66CA">
        <w:rPr>
          <w:rFonts w:hint="eastAsia"/>
          <w:b/>
          <w:sz w:val="36"/>
          <w:szCs w:val="36"/>
        </w:rPr>
        <w:t xml:space="preserve">　請</w:t>
      </w:r>
    </w:p>
    <w:p w14:paraId="0269C346" w14:textId="77777777" w:rsidR="00282EF0" w:rsidRDefault="00282EF0"/>
    <w:p w14:paraId="2E7517B7" w14:textId="77777777" w:rsidR="00282EF0" w:rsidRPr="00954CDB" w:rsidRDefault="00282EF0">
      <w:pPr>
        <w:rPr>
          <w:sz w:val="22"/>
        </w:rPr>
      </w:pPr>
      <w:r w:rsidRPr="00954CDB">
        <w:rPr>
          <w:rFonts w:hint="eastAsia"/>
          <w:sz w:val="22"/>
        </w:rPr>
        <w:t>ゼッケン：</w:t>
      </w:r>
    </w:p>
    <w:p w14:paraId="5D1BA5AB" w14:textId="77777777" w:rsidR="00282EF0" w:rsidRPr="00954CDB" w:rsidRDefault="00282EF0">
      <w:pPr>
        <w:rPr>
          <w:sz w:val="22"/>
        </w:rPr>
      </w:pPr>
    </w:p>
    <w:p w14:paraId="08AF67F7" w14:textId="77777777" w:rsidR="00282EF0" w:rsidRPr="00954CDB" w:rsidRDefault="00282EF0">
      <w:pPr>
        <w:rPr>
          <w:sz w:val="22"/>
        </w:rPr>
      </w:pPr>
      <w:r w:rsidRPr="00954CDB">
        <w:rPr>
          <w:rFonts w:hint="eastAsia"/>
          <w:sz w:val="22"/>
        </w:rPr>
        <w:t>名　　前：</w:t>
      </w:r>
    </w:p>
    <w:p w14:paraId="4C343636" w14:textId="77777777" w:rsidR="00282EF0" w:rsidRPr="00954CDB" w:rsidRDefault="00282EF0">
      <w:pPr>
        <w:rPr>
          <w:sz w:val="22"/>
        </w:rPr>
      </w:pPr>
    </w:p>
    <w:p w14:paraId="0A109A66" w14:textId="77777777" w:rsidR="00282EF0" w:rsidRPr="00954CDB" w:rsidRDefault="00282EF0">
      <w:pPr>
        <w:rPr>
          <w:sz w:val="22"/>
        </w:rPr>
      </w:pPr>
      <w:r w:rsidRPr="00954CDB">
        <w:rPr>
          <w:rFonts w:hint="eastAsia"/>
          <w:sz w:val="22"/>
        </w:rPr>
        <w:t>種　　目：</w:t>
      </w:r>
    </w:p>
    <w:p w14:paraId="39FFFA4B" w14:textId="77777777" w:rsidR="00282EF0" w:rsidRPr="00954CDB" w:rsidRDefault="00282EF0">
      <w:pPr>
        <w:rPr>
          <w:sz w:val="22"/>
        </w:rPr>
      </w:pPr>
    </w:p>
    <w:p w14:paraId="2C31F4C7" w14:textId="77777777" w:rsidR="00282EF0" w:rsidRPr="00954CDB" w:rsidRDefault="00282EF0">
      <w:pPr>
        <w:rPr>
          <w:sz w:val="22"/>
        </w:rPr>
      </w:pPr>
      <w:r w:rsidRPr="00954CDB">
        <w:rPr>
          <w:rFonts w:hint="eastAsia"/>
          <w:sz w:val="22"/>
        </w:rPr>
        <w:t>解　　説：</w:t>
      </w:r>
    </w:p>
    <w:p w14:paraId="13882E7E" w14:textId="77777777" w:rsidR="00282EF0" w:rsidRPr="00954CDB" w:rsidRDefault="00282EF0">
      <w:pPr>
        <w:rPr>
          <w:sz w:val="22"/>
        </w:rPr>
      </w:pPr>
    </w:p>
    <w:p w14:paraId="6A6C5417" w14:textId="77777777" w:rsidR="00282EF0" w:rsidRPr="00954CDB" w:rsidRDefault="00282EF0">
      <w:pPr>
        <w:rPr>
          <w:sz w:val="22"/>
        </w:rPr>
      </w:pPr>
    </w:p>
    <w:p w14:paraId="58E2D8A9" w14:textId="77777777" w:rsidR="00282EF0" w:rsidRPr="00954CDB" w:rsidRDefault="00282EF0">
      <w:pPr>
        <w:rPr>
          <w:sz w:val="22"/>
        </w:rPr>
      </w:pPr>
    </w:p>
    <w:p w14:paraId="119EB13A" w14:textId="77777777" w:rsidR="00282EF0" w:rsidRPr="00954CDB" w:rsidRDefault="00282EF0">
      <w:pPr>
        <w:rPr>
          <w:sz w:val="22"/>
        </w:rPr>
      </w:pPr>
    </w:p>
    <w:p w14:paraId="1001ABC8" w14:textId="77777777" w:rsidR="00282EF0" w:rsidRPr="00954CDB" w:rsidRDefault="00282EF0">
      <w:pPr>
        <w:rPr>
          <w:sz w:val="22"/>
        </w:rPr>
      </w:pPr>
    </w:p>
    <w:p w14:paraId="2B27C37E" w14:textId="77777777" w:rsidR="00282EF0" w:rsidRPr="00954CDB" w:rsidRDefault="00282EF0">
      <w:pPr>
        <w:rPr>
          <w:sz w:val="22"/>
        </w:rPr>
      </w:pPr>
    </w:p>
    <w:p w14:paraId="2F837637" w14:textId="77777777" w:rsidR="00282EF0" w:rsidRPr="00954CDB" w:rsidRDefault="00282EF0">
      <w:pPr>
        <w:rPr>
          <w:sz w:val="22"/>
        </w:rPr>
      </w:pPr>
      <w:r w:rsidRPr="00954CDB">
        <w:rPr>
          <w:rFonts w:hint="eastAsia"/>
          <w:sz w:val="22"/>
        </w:rPr>
        <w:t>図　　解：</w:t>
      </w:r>
    </w:p>
    <w:p w14:paraId="615AF3B8" w14:textId="77777777" w:rsidR="00282EF0" w:rsidRDefault="00282EF0"/>
    <w:p w14:paraId="7944CE94" w14:textId="3C593617" w:rsidR="00282EF0" w:rsidRDefault="007A5B13" w:rsidP="007A5B13">
      <w:pPr>
        <w:tabs>
          <w:tab w:val="left" w:pos="3340"/>
        </w:tabs>
      </w:pPr>
      <w:r>
        <w:tab/>
      </w:r>
    </w:p>
    <w:p w14:paraId="5FB603D1" w14:textId="77777777" w:rsidR="00282EF0" w:rsidRDefault="00282EF0"/>
    <w:p w14:paraId="64BD5319" w14:textId="77777777" w:rsidR="00282EF0" w:rsidRDefault="00282EF0"/>
    <w:p w14:paraId="4E29CEAE" w14:textId="77777777" w:rsidR="00282EF0" w:rsidRDefault="00282EF0"/>
    <w:p w14:paraId="34EAD8EE" w14:textId="77777777" w:rsidR="00B92561" w:rsidRDefault="00B92561"/>
    <w:p w14:paraId="3090F5A2" w14:textId="77777777" w:rsidR="00282EF0" w:rsidRDefault="00282EF0"/>
    <w:p w14:paraId="442C1328" w14:textId="77777777" w:rsidR="00282EF0" w:rsidRDefault="00282EF0"/>
    <w:p w14:paraId="69E7AE0F" w14:textId="77777777" w:rsidR="00282EF0" w:rsidRDefault="00282EF0"/>
    <w:p w14:paraId="780D6F0E" w14:textId="2E01EC3C" w:rsidR="00EA66CA" w:rsidRDefault="00EA66CA" w:rsidP="00EA66CA">
      <w:pPr>
        <w:ind w:left="210" w:hangingChars="100" w:hanging="210"/>
        <w:rPr>
          <w:rFonts w:ascii="ＭＳ 明朝" w:hAnsi="ＭＳ 明朝" w:cs="ＭＳ 明朝"/>
        </w:rPr>
      </w:pPr>
      <w:r>
        <w:rPr>
          <w:rFonts w:hint="eastAsia"/>
        </w:rPr>
        <w:t>※</w:t>
      </w:r>
      <w:r w:rsidR="002B1284">
        <w:rPr>
          <w:rFonts w:hint="eastAsia"/>
        </w:rPr>
        <w:t>新技申請については</w:t>
      </w:r>
      <w:r w:rsidR="00175CB4">
        <w:rPr>
          <w:rFonts w:hint="eastAsia"/>
        </w:rPr>
        <w:t>、</w:t>
      </w:r>
      <w:r w:rsidR="002B1284" w:rsidRPr="00EA66CA">
        <w:rPr>
          <w:rFonts w:asciiTheme="majorEastAsia" w:eastAsiaTheme="majorEastAsia" w:hAnsiTheme="majorEastAsia" w:hint="eastAsia"/>
          <w:b/>
          <w:u w:val="thick"/>
        </w:rPr>
        <w:t>令和</w:t>
      </w:r>
      <w:r w:rsidR="00F130A3">
        <w:rPr>
          <w:rFonts w:asciiTheme="majorEastAsia" w:eastAsiaTheme="majorEastAsia" w:hAnsiTheme="majorEastAsia" w:hint="eastAsia"/>
          <w:b/>
          <w:u w:val="thick"/>
        </w:rPr>
        <w:t>６</w:t>
      </w:r>
      <w:r w:rsidR="002B1284" w:rsidRPr="00EA66CA">
        <w:rPr>
          <w:rFonts w:asciiTheme="majorEastAsia" w:eastAsiaTheme="majorEastAsia" w:hAnsiTheme="majorEastAsia" w:hint="eastAsia"/>
          <w:b/>
          <w:u w:val="thick"/>
        </w:rPr>
        <w:t>年８月</w:t>
      </w:r>
      <w:r w:rsidR="0048642F">
        <w:rPr>
          <w:rFonts w:asciiTheme="majorEastAsia" w:eastAsiaTheme="majorEastAsia" w:hAnsiTheme="majorEastAsia" w:cs="ＭＳ 明朝" w:hint="eastAsia"/>
          <w:b/>
          <w:bCs/>
          <w:u w:val="thick"/>
        </w:rPr>
        <w:t>１４</w:t>
      </w:r>
      <w:r w:rsidRPr="00EA66CA">
        <w:rPr>
          <w:rFonts w:asciiTheme="majorEastAsia" w:eastAsiaTheme="majorEastAsia" w:hAnsiTheme="majorEastAsia" w:cs="ＭＳ 明朝"/>
          <w:b/>
          <w:bCs/>
          <w:u w:val="thick"/>
        </w:rPr>
        <w:t>日（</w:t>
      </w:r>
      <w:r w:rsidR="0048642F">
        <w:rPr>
          <w:rFonts w:asciiTheme="majorEastAsia" w:eastAsiaTheme="majorEastAsia" w:hAnsiTheme="majorEastAsia" w:cs="ＭＳ 明朝" w:hint="eastAsia"/>
          <w:b/>
          <w:bCs/>
          <w:u w:val="thick"/>
        </w:rPr>
        <w:t>水</w:t>
      </w:r>
      <w:r w:rsidRPr="00EA66CA">
        <w:rPr>
          <w:rFonts w:asciiTheme="majorEastAsia" w:eastAsiaTheme="majorEastAsia" w:hAnsiTheme="majorEastAsia" w:cs="ＭＳ 明朝"/>
          <w:b/>
          <w:bCs/>
          <w:u w:val="thick"/>
        </w:rPr>
        <w:t>）１</w:t>
      </w:r>
      <w:r w:rsidR="0048642F">
        <w:rPr>
          <w:rFonts w:asciiTheme="majorEastAsia" w:eastAsiaTheme="majorEastAsia" w:hAnsiTheme="majorEastAsia" w:cs="ＭＳ 明朝" w:hint="eastAsia"/>
          <w:b/>
          <w:bCs/>
          <w:u w:val="thick"/>
        </w:rPr>
        <w:t>７</w:t>
      </w:r>
      <w:r w:rsidRPr="00EA66CA">
        <w:rPr>
          <w:rFonts w:asciiTheme="majorEastAsia" w:eastAsiaTheme="majorEastAsia" w:hAnsiTheme="majorEastAsia" w:cs="ＭＳ 明朝"/>
          <w:b/>
          <w:bCs/>
          <w:u w:val="thick"/>
        </w:rPr>
        <w:t>：００まで</w:t>
      </w:r>
      <w:r w:rsidRPr="00EA66CA">
        <w:rPr>
          <w:rFonts w:asciiTheme="majorEastAsia" w:eastAsiaTheme="majorEastAsia" w:hAnsiTheme="majorEastAsia" w:cs="ＭＳ 明朝" w:hint="eastAsia"/>
          <w:b/>
          <w:bCs/>
          <w:u w:val="thick"/>
        </w:rPr>
        <w:t>に</w:t>
      </w:r>
      <w:r w:rsidRPr="00EA66CA">
        <w:rPr>
          <w:rFonts w:asciiTheme="majorEastAsia" w:eastAsiaTheme="majorEastAsia" w:hAnsiTheme="majorEastAsia" w:cs="ＭＳ 明朝"/>
          <w:b/>
          <w:u w:val="thick"/>
        </w:rPr>
        <w:t>下記アドレス</w:t>
      </w:r>
      <w:r w:rsidRPr="00EA66CA">
        <w:rPr>
          <w:rFonts w:asciiTheme="majorEastAsia" w:eastAsiaTheme="majorEastAsia" w:hAnsiTheme="majorEastAsia" w:cs="ＭＳ 明朝" w:hint="eastAsia"/>
          <w:b/>
          <w:u w:val="thick"/>
        </w:rPr>
        <w:t>までメールで提出</w:t>
      </w:r>
    </w:p>
    <w:p w14:paraId="366A64B9" w14:textId="41C89A42" w:rsidR="00EA66CA" w:rsidRPr="00D5208A" w:rsidRDefault="00EA66CA" w:rsidP="00EA66CA">
      <w:pPr>
        <w:ind w:leftChars="100" w:left="210"/>
        <w:rPr>
          <w:rFonts w:ascii="ＭＳ 明朝" w:hAnsi="ＭＳ 明朝" w:cs="ＭＳ 明朝"/>
          <w:b/>
          <w:sz w:val="28"/>
          <w:szCs w:val="28"/>
        </w:rPr>
      </w:pPr>
      <w:r>
        <w:rPr>
          <w:rFonts w:hint="eastAsia"/>
          <w:u w:color="000000"/>
        </w:rPr>
        <w:t>メール</w:t>
      </w:r>
      <w:r>
        <w:rPr>
          <w:u w:color="000000"/>
        </w:rPr>
        <w:t>アドレス</w:t>
      </w:r>
      <w:r w:rsidRPr="00D5208A">
        <w:rPr>
          <w:sz w:val="28"/>
          <w:szCs w:val="28"/>
          <w:u w:color="000000"/>
        </w:rPr>
        <w:t>：</w:t>
      </w:r>
      <w:r w:rsidR="0048642F">
        <w:rPr>
          <w:rFonts w:hint="eastAsia"/>
          <w:sz w:val="28"/>
          <w:szCs w:val="28"/>
          <w:u w:color="000000"/>
        </w:rPr>
        <w:t>gym.zenchu2024@gmail.com</w:t>
      </w:r>
    </w:p>
    <w:sectPr w:rsidR="00EA66CA" w:rsidRPr="00D5208A" w:rsidSect="006D57A6">
      <w:pgSz w:w="11906" w:h="16838" w:code="9"/>
      <w:pgMar w:top="1134" w:right="1134" w:bottom="1134" w:left="1134" w:header="851" w:footer="567" w:gutter="0"/>
      <w:pgNumType w:fmt="numberInDash" w:start="39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359CA" w14:textId="77777777" w:rsidR="000C1EC1" w:rsidRDefault="000C1EC1" w:rsidP="00435707">
      <w:r>
        <w:separator/>
      </w:r>
    </w:p>
  </w:endnote>
  <w:endnote w:type="continuationSeparator" w:id="0">
    <w:p w14:paraId="3A5B298C" w14:textId="77777777" w:rsidR="000C1EC1" w:rsidRDefault="000C1EC1" w:rsidP="0043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73CE" w14:textId="77777777" w:rsidR="000C1EC1" w:rsidRDefault="000C1EC1" w:rsidP="00435707">
      <w:r>
        <w:separator/>
      </w:r>
    </w:p>
  </w:footnote>
  <w:footnote w:type="continuationSeparator" w:id="0">
    <w:p w14:paraId="2A848F90" w14:textId="77777777" w:rsidR="000C1EC1" w:rsidRDefault="000C1EC1" w:rsidP="0043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5261A"/>
    <w:multiLevelType w:val="hybridMultilevel"/>
    <w:tmpl w:val="9D1245EE"/>
    <w:lvl w:ilvl="0" w:tplc="A81CD7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50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FA"/>
    <w:rsid w:val="00031259"/>
    <w:rsid w:val="000C1EC1"/>
    <w:rsid w:val="000F7597"/>
    <w:rsid w:val="0012786B"/>
    <w:rsid w:val="00147DAD"/>
    <w:rsid w:val="00175CB4"/>
    <w:rsid w:val="002166DB"/>
    <w:rsid w:val="00250B4C"/>
    <w:rsid w:val="00260F17"/>
    <w:rsid w:val="00276340"/>
    <w:rsid w:val="00282EF0"/>
    <w:rsid w:val="002B1284"/>
    <w:rsid w:val="003079BB"/>
    <w:rsid w:val="0034727E"/>
    <w:rsid w:val="00351EFA"/>
    <w:rsid w:val="00352024"/>
    <w:rsid w:val="003771B9"/>
    <w:rsid w:val="00392A08"/>
    <w:rsid w:val="003A360B"/>
    <w:rsid w:val="00435707"/>
    <w:rsid w:val="00464B2B"/>
    <w:rsid w:val="0048642F"/>
    <w:rsid w:val="00531767"/>
    <w:rsid w:val="005A241C"/>
    <w:rsid w:val="005B26BA"/>
    <w:rsid w:val="005C5762"/>
    <w:rsid w:val="006206FE"/>
    <w:rsid w:val="00647543"/>
    <w:rsid w:val="00687201"/>
    <w:rsid w:val="006D57A6"/>
    <w:rsid w:val="00772305"/>
    <w:rsid w:val="007A5B13"/>
    <w:rsid w:val="007B23D0"/>
    <w:rsid w:val="007E2006"/>
    <w:rsid w:val="00807EE2"/>
    <w:rsid w:val="00811B14"/>
    <w:rsid w:val="00871949"/>
    <w:rsid w:val="00871EC7"/>
    <w:rsid w:val="00874647"/>
    <w:rsid w:val="00937A5C"/>
    <w:rsid w:val="00954CDB"/>
    <w:rsid w:val="00982AFE"/>
    <w:rsid w:val="00A56D48"/>
    <w:rsid w:val="00A77DA0"/>
    <w:rsid w:val="00AF24AD"/>
    <w:rsid w:val="00B46B78"/>
    <w:rsid w:val="00B92561"/>
    <w:rsid w:val="00BA08E9"/>
    <w:rsid w:val="00BA2E87"/>
    <w:rsid w:val="00BE3AF7"/>
    <w:rsid w:val="00C024D2"/>
    <w:rsid w:val="00C1124B"/>
    <w:rsid w:val="00C75F50"/>
    <w:rsid w:val="00C84F04"/>
    <w:rsid w:val="00CB39BE"/>
    <w:rsid w:val="00CF5B55"/>
    <w:rsid w:val="00D25EA3"/>
    <w:rsid w:val="00D5208A"/>
    <w:rsid w:val="00DE43C1"/>
    <w:rsid w:val="00EA66CA"/>
    <w:rsid w:val="00ED20E9"/>
    <w:rsid w:val="00ED5CE9"/>
    <w:rsid w:val="00F130A3"/>
    <w:rsid w:val="00F15865"/>
    <w:rsid w:val="00F92FDB"/>
    <w:rsid w:val="00FC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D956E"/>
  <w15:docId w15:val="{E6DCBA6E-9760-4F8C-9584-D2AB1A3D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6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1E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351EFA"/>
    <w:pPr>
      <w:ind w:leftChars="400" w:left="840"/>
    </w:pPr>
  </w:style>
  <w:style w:type="paragraph" w:styleId="a5">
    <w:name w:val="header"/>
    <w:basedOn w:val="a"/>
    <w:link w:val="a6"/>
    <w:uiPriority w:val="99"/>
    <w:rsid w:val="00435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35707"/>
    <w:rPr>
      <w:rFonts w:cs="Times New Roman"/>
    </w:rPr>
  </w:style>
  <w:style w:type="paragraph" w:styleId="a7">
    <w:name w:val="footer"/>
    <w:basedOn w:val="a"/>
    <w:link w:val="a8"/>
    <w:uiPriority w:val="99"/>
    <w:rsid w:val="00435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3570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64B2B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464B2B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　８月　　日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　８月　　日</dc:title>
  <dc:subject/>
  <dc:creator>nakabayashi</dc:creator>
  <cp:keywords/>
  <dc:description/>
  <cp:lastModifiedBy>yamada.gym@gmail.com</cp:lastModifiedBy>
  <cp:revision>13</cp:revision>
  <cp:lastPrinted>2012-05-28T08:37:00Z</cp:lastPrinted>
  <dcterms:created xsi:type="dcterms:W3CDTF">2021-05-25T00:09:00Z</dcterms:created>
  <dcterms:modified xsi:type="dcterms:W3CDTF">2024-06-28T03:19:00Z</dcterms:modified>
</cp:coreProperties>
</file>