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CA08" w14:textId="68177CEE" w:rsidR="00326249" w:rsidRDefault="00D7272E" w:rsidP="00DF1BB8">
      <w:r>
        <w:rPr>
          <w:rFonts w:hint="eastAsia"/>
        </w:rPr>
        <w:t xml:space="preserve">様式③　</w:t>
      </w:r>
      <w:r w:rsidR="00E764CC">
        <w:rPr>
          <w:rFonts w:hint="eastAsia"/>
        </w:rPr>
        <w:t xml:space="preserve">　　　　　　　　　　　　　　　　　　　　　　　　　　　</w:t>
      </w:r>
      <w:r w:rsidR="00DF1BB8">
        <w:rPr>
          <w:rFonts w:hint="eastAsia"/>
        </w:rPr>
        <w:t xml:space="preserve">　</w:t>
      </w:r>
      <w:r w:rsidR="00CD11FB">
        <w:rPr>
          <w:rFonts w:hint="eastAsia"/>
        </w:rPr>
        <w:t xml:space="preserve">　　令和</w:t>
      </w:r>
      <w:r w:rsidR="00531F50">
        <w:rPr>
          <w:rFonts w:hint="eastAsia"/>
        </w:rPr>
        <w:t>６</w:t>
      </w:r>
      <w:r w:rsidR="00FE3272">
        <w:rPr>
          <w:rFonts w:hint="eastAsia"/>
        </w:rPr>
        <w:t>年</w:t>
      </w:r>
      <w:r w:rsidR="00326249" w:rsidRPr="00771A8F">
        <w:rPr>
          <w:rFonts w:hint="eastAsia"/>
        </w:rPr>
        <w:t xml:space="preserve">　８月　　</w:t>
      </w:r>
      <w:r w:rsidR="00DF1BB8">
        <w:rPr>
          <w:rFonts w:hint="eastAsia"/>
        </w:rPr>
        <w:t xml:space="preserve">　</w:t>
      </w:r>
      <w:r w:rsidR="00326249" w:rsidRPr="00771A8F">
        <w:rPr>
          <w:rFonts w:hint="eastAsia"/>
        </w:rPr>
        <w:t>日</w:t>
      </w:r>
    </w:p>
    <w:p w14:paraId="275A6694" w14:textId="77777777" w:rsidR="00DF1BB8" w:rsidRDefault="00DF1BB8" w:rsidP="00DF1BB8"/>
    <w:tbl>
      <w:tblPr>
        <w:tblW w:w="0" w:type="auto"/>
        <w:tblLook w:val="01E0" w:firstRow="1" w:lastRow="1" w:firstColumn="1" w:lastColumn="1" w:noHBand="0" w:noVBand="0"/>
      </w:tblPr>
      <w:tblGrid>
        <w:gridCol w:w="4295"/>
      </w:tblGrid>
      <w:tr w:rsidR="00CA65C9" w14:paraId="1565773B" w14:textId="77777777" w:rsidTr="00306239">
        <w:trPr>
          <w:trHeight w:val="562"/>
        </w:trPr>
        <w:tc>
          <w:tcPr>
            <w:tcW w:w="4295" w:type="dxa"/>
          </w:tcPr>
          <w:p w14:paraId="521E1528" w14:textId="6824B576" w:rsidR="00CA65C9" w:rsidRDefault="002C0458" w:rsidP="00306239">
            <w:pPr>
              <w:ind w:leftChars="-51" w:left="-107"/>
              <w:jc w:val="distribute"/>
            </w:pPr>
            <w:r>
              <w:rPr>
                <w:rFonts w:hint="eastAsia"/>
              </w:rPr>
              <w:t>令和６</w:t>
            </w:r>
            <w:r w:rsidR="00CA65C9">
              <w:rPr>
                <w:rFonts w:hint="eastAsia"/>
              </w:rPr>
              <w:t>年度全国中学校体育大会</w:t>
            </w:r>
          </w:p>
          <w:p w14:paraId="671E6DC1" w14:textId="71A2B415" w:rsidR="00CA65C9" w:rsidRDefault="00CA65C9" w:rsidP="00306239">
            <w:pPr>
              <w:ind w:leftChars="-51" w:left="-106" w:hanging="1"/>
              <w:jc w:val="distribute"/>
            </w:pPr>
            <w:r>
              <w:rPr>
                <w:rFonts w:hint="eastAsia"/>
              </w:rPr>
              <w:t>第５</w:t>
            </w:r>
            <w:r w:rsidR="002C0458">
              <w:rPr>
                <w:rFonts w:hint="eastAsia"/>
              </w:rPr>
              <w:t>５</w:t>
            </w:r>
            <w:r>
              <w:rPr>
                <w:rFonts w:hint="eastAsia"/>
              </w:rPr>
              <w:t>回全国中学校体操競技選手権大会</w:t>
            </w:r>
          </w:p>
        </w:tc>
      </w:tr>
      <w:tr w:rsidR="00CA65C9" w:rsidRPr="00297E7A" w14:paraId="26B04307" w14:textId="77777777" w:rsidTr="00306239">
        <w:trPr>
          <w:trHeight w:val="274"/>
        </w:trPr>
        <w:tc>
          <w:tcPr>
            <w:tcW w:w="4295" w:type="dxa"/>
            <w:shd w:val="clear" w:color="auto" w:fill="auto"/>
          </w:tcPr>
          <w:p w14:paraId="709BDE69" w14:textId="390911D6" w:rsidR="00CA65C9" w:rsidRPr="00086FC0" w:rsidRDefault="002C0458" w:rsidP="00306239">
            <w:pPr>
              <w:ind w:leftChars="-51" w:rightChars="-4" w:right="-8" w:hangingChars="51" w:hanging="107"/>
              <w:jc w:val="distribute"/>
            </w:pPr>
            <w:r>
              <w:rPr>
                <w:rFonts w:hint="eastAsia"/>
              </w:rPr>
              <w:t>新潟</w:t>
            </w:r>
            <w:r w:rsidR="00D0119E">
              <w:rPr>
                <w:rFonts w:hint="eastAsia"/>
              </w:rPr>
              <w:t>県</w:t>
            </w:r>
            <w:r w:rsidR="00CA65C9">
              <w:rPr>
                <w:rFonts w:hint="eastAsia"/>
              </w:rPr>
              <w:t>実行委員会</w:t>
            </w:r>
            <w:r w:rsidR="005346CF">
              <w:rPr>
                <w:rFonts w:hint="eastAsia"/>
              </w:rPr>
              <w:t xml:space="preserve">　</w:t>
            </w:r>
            <w:r w:rsidR="00B644C7">
              <w:rPr>
                <w:rFonts w:hint="eastAsia"/>
              </w:rPr>
              <w:t>会長</w:t>
            </w:r>
            <w:r w:rsidR="005225B9">
              <w:rPr>
                <w:rFonts w:hint="eastAsia"/>
              </w:rPr>
              <w:t xml:space="preserve">　</w:t>
            </w:r>
            <w:r w:rsidR="00297E7A">
              <w:rPr>
                <w:rFonts w:hint="eastAsia"/>
              </w:rPr>
              <w:t>中澤　正明</w:t>
            </w:r>
            <w:r w:rsidR="005225B9">
              <w:rPr>
                <w:rFonts w:hint="eastAsia"/>
              </w:rPr>
              <w:t xml:space="preserve">　</w:t>
            </w:r>
            <w:r w:rsidR="00CA65C9">
              <w:rPr>
                <w:rFonts w:hint="eastAsia"/>
              </w:rPr>
              <w:t>様</w:t>
            </w:r>
          </w:p>
        </w:tc>
      </w:tr>
    </w:tbl>
    <w:p w14:paraId="53083823" w14:textId="77777777" w:rsidR="00DF1BB8" w:rsidRPr="00771A8F" w:rsidRDefault="00DF1BB8" w:rsidP="00DF1BB8"/>
    <w:p w14:paraId="7D5E7353" w14:textId="77777777" w:rsidR="00326249" w:rsidRDefault="00973134" w:rsidP="00973134">
      <w:pPr>
        <w:wordWrap w:val="0"/>
        <w:ind w:right="210"/>
        <w:jc w:val="right"/>
      </w:pPr>
      <w:r>
        <w:rPr>
          <w:rFonts w:hint="eastAsia"/>
        </w:rPr>
        <w:t>チーム・</w:t>
      </w:r>
      <w:r w:rsidR="00326249">
        <w:rPr>
          <w:rFonts w:hint="eastAsia"/>
        </w:rPr>
        <w:t>学校名</w:t>
      </w:r>
      <w:r w:rsidR="00326249" w:rsidRPr="00DF1BB8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2B7B2479" w14:textId="0CB34960" w:rsidR="00326249" w:rsidRDefault="00326249"/>
    <w:p w14:paraId="2E331066" w14:textId="77777777" w:rsidR="00326249" w:rsidRDefault="00973134" w:rsidP="00973134">
      <w:pPr>
        <w:ind w:firstLineChars="2000" w:firstLine="4200"/>
      </w:pPr>
      <w:r>
        <w:rPr>
          <w:rFonts w:hint="eastAsia"/>
        </w:rPr>
        <w:t>所属</w:t>
      </w:r>
      <w:r w:rsidR="00326249">
        <w:rPr>
          <w:rFonts w:hint="eastAsia"/>
        </w:rPr>
        <w:t>長</w:t>
      </w:r>
      <w:r w:rsidR="00326249" w:rsidRPr="00DF1BB8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  <w:r w:rsidR="00326249" w:rsidRPr="00DF1BB8">
        <w:rPr>
          <w:rFonts w:hint="eastAsia"/>
          <w:u w:val="single"/>
        </w:rPr>
        <w:t>印</w:t>
      </w:r>
    </w:p>
    <w:p w14:paraId="7808D5BE" w14:textId="77777777" w:rsidR="00326249" w:rsidRPr="00CF1250" w:rsidRDefault="00326249"/>
    <w:p w14:paraId="05FCDF2D" w14:textId="77777777" w:rsidR="00326249" w:rsidRPr="00DF1BB8" w:rsidRDefault="00326249" w:rsidP="00973134">
      <w:pPr>
        <w:ind w:firstLineChars="2000" w:firstLine="4200"/>
        <w:rPr>
          <w:u w:val="single"/>
        </w:rPr>
      </w:pPr>
      <w:r>
        <w:rPr>
          <w:rFonts w:hint="eastAsia"/>
        </w:rPr>
        <w:t>住　所</w:t>
      </w:r>
      <w:r w:rsidR="00DF1BB8">
        <w:rPr>
          <w:rFonts w:hint="eastAsia"/>
          <w:u w:val="single"/>
        </w:rPr>
        <w:t xml:space="preserve">　</w:t>
      </w:r>
      <w:r w:rsidR="00DF1BB8">
        <w:rPr>
          <w:u w:val="single"/>
        </w:rPr>
        <w:t xml:space="preserve">　　　　　　　　　　　　　　　　　　　　　</w:t>
      </w:r>
    </w:p>
    <w:p w14:paraId="510A6C48" w14:textId="77777777" w:rsidR="00326249" w:rsidRPr="00306239" w:rsidRDefault="00326249"/>
    <w:p w14:paraId="17E8E312" w14:textId="77777777" w:rsidR="00326249" w:rsidRPr="00DF1BB8" w:rsidRDefault="00326249" w:rsidP="00973134">
      <w:pPr>
        <w:ind w:firstLineChars="2000" w:firstLine="4200"/>
        <w:rPr>
          <w:u w:val="single"/>
        </w:rPr>
      </w:pPr>
      <w:r>
        <w:rPr>
          <w:rFonts w:hint="eastAsia"/>
        </w:rPr>
        <w:t>電　話</w:t>
      </w:r>
      <w:r w:rsidR="00DF1BB8">
        <w:rPr>
          <w:rFonts w:hint="eastAsia"/>
          <w:u w:val="single"/>
        </w:rPr>
        <w:t xml:space="preserve">　</w:t>
      </w:r>
      <w:r w:rsidR="00DF1BB8">
        <w:rPr>
          <w:u w:val="single"/>
        </w:rPr>
        <w:t xml:space="preserve">　　　　　　　　　　　　　　　　　　　　　</w:t>
      </w:r>
    </w:p>
    <w:p w14:paraId="5C5BE601" w14:textId="77777777" w:rsidR="00326249" w:rsidRDefault="00326249"/>
    <w:p w14:paraId="4C93A49B" w14:textId="77777777" w:rsidR="00326249" w:rsidRPr="00DF1BB8" w:rsidRDefault="00326249" w:rsidP="00973134">
      <w:pPr>
        <w:ind w:firstLineChars="2000" w:firstLine="4200"/>
        <w:rPr>
          <w:u w:val="single"/>
        </w:rPr>
      </w:pPr>
      <w:r>
        <w:rPr>
          <w:rFonts w:hint="eastAsia"/>
        </w:rPr>
        <w:t>ＦＡＸ</w:t>
      </w:r>
      <w:r w:rsidR="00DF1BB8">
        <w:rPr>
          <w:rFonts w:hint="eastAsia"/>
          <w:u w:val="single"/>
        </w:rPr>
        <w:t xml:space="preserve">　</w:t>
      </w:r>
      <w:r w:rsidR="00DF1BB8">
        <w:rPr>
          <w:u w:val="single"/>
        </w:rPr>
        <w:t xml:space="preserve">　　　　　　　　　　　　　　　　　　　　　</w:t>
      </w:r>
    </w:p>
    <w:p w14:paraId="571EABE5" w14:textId="77777777" w:rsidR="00C20724" w:rsidRDefault="00C20724"/>
    <w:p w14:paraId="4EB54502" w14:textId="77777777" w:rsidR="00326249" w:rsidRPr="00CA65C9" w:rsidRDefault="006A79AD" w:rsidP="0067258B">
      <w:pPr>
        <w:jc w:val="center"/>
        <w:rPr>
          <w:b/>
          <w:sz w:val="32"/>
          <w:szCs w:val="32"/>
          <w:shd w:val="clear" w:color="auto" w:fill="FF0000"/>
        </w:rPr>
      </w:pPr>
      <w:r w:rsidRPr="00CA65C9">
        <w:rPr>
          <w:rFonts w:hint="eastAsia"/>
          <w:b/>
          <w:sz w:val="36"/>
          <w:szCs w:val="32"/>
        </w:rPr>
        <w:t>監</w:t>
      </w:r>
      <w:r w:rsidR="00CA65C9">
        <w:rPr>
          <w:rFonts w:hint="eastAsia"/>
          <w:b/>
          <w:sz w:val="36"/>
          <w:szCs w:val="32"/>
        </w:rPr>
        <w:t xml:space="preserve"> </w:t>
      </w:r>
      <w:r w:rsidRPr="00CA65C9">
        <w:rPr>
          <w:rFonts w:hint="eastAsia"/>
          <w:b/>
          <w:sz w:val="36"/>
          <w:szCs w:val="32"/>
        </w:rPr>
        <w:t>督</w:t>
      </w:r>
      <w:r w:rsidR="00CA65C9">
        <w:rPr>
          <w:rFonts w:hint="eastAsia"/>
          <w:b/>
          <w:sz w:val="36"/>
          <w:szCs w:val="32"/>
        </w:rPr>
        <w:t xml:space="preserve"> </w:t>
      </w:r>
      <w:r w:rsidR="00BE5429">
        <w:rPr>
          <w:rFonts w:hint="eastAsia"/>
          <w:b/>
          <w:sz w:val="36"/>
          <w:szCs w:val="32"/>
        </w:rPr>
        <w:t>変</w:t>
      </w:r>
      <w:r w:rsidR="00BE5429">
        <w:rPr>
          <w:rFonts w:hint="eastAsia"/>
          <w:b/>
          <w:sz w:val="36"/>
          <w:szCs w:val="32"/>
        </w:rPr>
        <w:t xml:space="preserve"> </w:t>
      </w:r>
      <w:r w:rsidR="00BE5429">
        <w:rPr>
          <w:rFonts w:hint="eastAsia"/>
          <w:b/>
          <w:sz w:val="36"/>
          <w:szCs w:val="32"/>
        </w:rPr>
        <w:t>更</w:t>
      </w:r>
      <w:r w:rsidR="00BE5429">
        <w:rPr>
          <w:rFonts w:hint="eastAsia"/>
          <w:b/>
          <w:sz w:val="36"/>
          <w:szCs w:val="32"/>
        </w:rPr>
        <w:t xml:space="preserve"> </w:t>
      </w:r>
      <w:r w:rsidRPr="00CA65C9">
        <w:rPr>
          <w:rFonts w:hint="eastAsia"/>
          <w:b/>
          <w:sz w:val="36"/>
          <w:szCs w:val="32"/>
        </w:rPr>
        <w:t>確</w:t>
      </w:r>
      <w:r w:rsidR="00CA65C9">
        <w:rPr>
          <w:rFonts w:hint="eastAsia"/>
          <w:b/>
          <w:sz w:val="36"/>
          <w:szCs w:val="32"/>
        </w:rPr>
        <w:t xml:space="preserve"> </w:t>
      </w:r>
      <w:r w:rsidRPr="00CA65C9">
        <w:rPr>
          <w:rFonts w:hint="eastAsia"/>
          <w:b/>
          <w:sz w:val="36"/>
          <w:szCs w:val="32"/>
        </w:rPr>
        <w:t>認</w:t>
      </w:r>
      <w:r w:rsidR="00CA65C9">
        <w:rPr>
          <w:rFonts w:hint="eastAsia"/>
          <w:b/>
          <w:sz w:val="36"/>
          <w:szCs w:val="32"/>
        </w:rPr>
        <w:t xml:space="preserve"> </w:t>
      </w:r>
      <w:r w:rsidRPr="00CA65C9">
        <w:rPr>
          <w:rFonts w:hint="eastAsia"/>
          <w:b/>
          <w:sz w:val="36"/>
          <w:szCs w:val="32"/>
        </w:rPr>
        <w:t>書</w:t>
      </w:r>
    </w:p>
    <w:p w14:paraId="1B254F3F" w14:textId="77777777" w:rsidR="00326249" w:rsidRPr="00BB68C3" w:rsidRDefault="00326249"/>
    <w:p w14:paraId="015DDE7C" w14:textId="1BFA6BCF" w:rsidR="00326249" w:rsidRDefault="00326249" w:rsidP="0067258B">
      <w:pPr>
        <w:ind w:firstLineChars="100" w:firstLine="210"/>
      </w:pPr>
      <w:r>
        <w:rPr>
          <w:rFonts w:hint="eastAsia"/>
        </w:rPr>
        <w:t>下記の者を</w:t>
      </w:r>
      <w:r w:rsidR="00FE3272">
        <w:rPr>
          <w:rFonts w:hint="eastAsia"/>
        </w:rPr>
        <w:t>、</w:t>
      </w:r>
      <w:r w:rsidR="00531F50" w:rsidRPr="00531F50">
        <w:rPr>
          <w:rFonts w:hint="eastAsia"/>
        </w:rPr>
        <w:t>自チーム</w:t>
      </w:r>
      <w:r w:rsidR="00CD11FB" w:rsidRPr="00531F50">
        <w:rPr>
          <w:rFonts w:hint="eastAsia"/>
        </w:rPr>
        <w:t>が第</w:t>
      </w:r>
      <w:r w:rsidR="00CA65C9" w:rsidRPr="00531F50">
        <w:rPr>
          <w:rFonts w:hint="eastAsia"/>
        </w:rPr>
        <w:t>５</w:t>
      </w:r>
      <w:r w:rsidR="002C0458" w:rsidRPr="00531F50">
        <w:rPr>
          <w:rFonts w:hint="eastAsia"/>
        </w:rPr>
        <w:t>５</w:t>
      </w:r>
      <w:r w:rsidR="006A79AD" w:rsidRPr="00531F50">
        <w:rPr>
          <w:rFonts w:hint="eastAsia"/>
        </w:rPr>
        <w:t>回全国中学校体操競技選手権大会出場に際し</w:t>
      </w:r>
      <w:r w:rsidR="00FE3272" w:rsidRPr="00531F50">
        <w:rPr>
          <w:rFonts w:hint="eastAsia"/>
        </w:rPr>
        <w:t>、</w:t>
      </w:r>
      <w:r w:rsidR="00531F50" w:rsidRPr="00531F50">
        <w:rPr>
          <w:rFonts w:hint="eastAsia"/>
        </w:rPr>
        <w:t>自チーム</w:t>
      </w:r>
      <w:r w:rsidR="00F933D1" w:rsidRPr="00531F50">
        <w:rPr>
          <w:rFonts w:hint="eastAsia"/>
        </w:rPr>
        <w:t>の</w:t>
      </w:r>
      <w:r w:rsidR="00F933D1">
        <w:rPr>
          <w:rFonts w:hint="eastAsia"/>
        </w:rPr>
        <w:t>事情により監督を下記の者に変更します。</w:t>
      </w:r>
    </w:p>
    <w:p w14:paraId="092CF02D" w14:textId="77777777" w:rsidR="00326249" w:rsidRPr="00CA65C9" w:rsidRDefault="00326249" w:rsidP="00BB68C3"/>
    <w:p w14:paraId="1C069983" w14:textId="77777777" w:rsidR="007C5F66" w:rsidRPr="0078577A" w:rsidRDefault="007C5F66" w:rsidP="00BB68C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6A79AD">
        <w:rPr>
          <w:rFonts w:hint="eastAsia"/>
          <w:sz w:val="24"/>
          <w:szCs w:val="24"/>
        </w:rPr>
        <w:t>１　監督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3045"/>
        <w:gridCol w:w="1575"/>
        <w:gridCol w:w="2099"/>
      </w:tblGrid>
      <w:tr w:rsidR="00326249" w:rsidRPr="00B74E4D" w14:paraId="1CB7A4ED" w14:textId="77777777" w:rsidTr="00F933D1">
        <w:trPr>
          <w:trHeight w:val="968"/>
          <w:jc w:val="center"/>
        </w:trPr>
        <w:tc>
          <w:tcPr>
            <w:tcW w:w="1701" w:type="dxa"/>
            <w:vAlign w:val="center"/>
          </w:tcPr>
          <w:p w14:paraId="443BE72E" w14:textId="77777777" w:rsidR="00D01EDC" w:rsidRPr="00D01EDC" w:rsidRDefault="007C5F66" w:rsidP="007C5F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01EDC" w:rsidRPr="00D01ED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4920B4D4" w14:textId="77777777" w:rsidR="00326249" w:rsidRPr="003674E4" w:rsidRDefault="00326249" w:rsidP="007C5F66">
            <w:pPr>
              <w:jc w:val="center"/>
              <w:rPr>
                <w:sz w:val="24"/>
                <w:szCs w:val="24"/>
              </w:rPr>
            </w:pPr>
            <w:r w:rsidRPr="003674E4"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6719" w:type="dxa"/>
            <w:gridSpan w:val="3"/>
            <w:vAlign w:val="center"/>
          </w:tcPr>
          <w:p w14:paraId="06C5F466" w14:textId="77777777" w:rsidR="00326249" w:rsidRPr="003674E4" w:rsidRDefault="00326249" w:rsidP="007C5F66">
            <w:pPr>
              <w:rPr>
                <w:sz w:val="24"/>
                <w:szCs w:val="24"/>
              </w:rPr>
            </w:pPr>
          </w:p>
          <w:p w14:paraId="733D9630" w14:textId="77777777" w:rsidR="00326249" w:rsidRPr="003674E4" w:rsidRDefault="00326249" w:rsidP="007C5F66">
            <w:pPr>
              <w:rPr>
                <w:sz w:val="24"/>
                <w:szCs w:val="24"/>
              </w:rPr>
            </w:pPr>
          </w:p>
        </w:tc>
      </w:tr>
      <w:tr w:rsidR="000C0AA4" w:rsidRPr="00B74E4D" w14:paraId="6CBEA036" w14:textId="77777777" w:rsidTr="00DF1BB8">
        <w:trPr>
          <w:trHeight w:val="704"/>
          <w:jc w:val="center"/>
        </w:trPr>
        <w:tc>
          <w:tcPr>
            <w:tcW w:w="1701" w:type="dxa"/>
            <w:vAlign w:val="center"/>
          </w:tcPr>
          <w:p w14:paraId="4C3EEABE" w14:textId="77777777" w:rsidR="000C0AA4" w:rsidRPr="003674E4" w:rsidRDefault="000C0AA4" w:rsidP="007C5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24C06247" w14:textId="77777777" w:rsidR="000C0AA4" w:rsidRPr="00D01EDC" w:rsidRDefault="000C0AA4" w:rsidP="000C0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6FCD0" w14:textId="77777777" w:rsidR="000C0AA4" w:rsidRPr="00D01EDC" w:rsidRDefault="000C0AA4" w:rsidP="000C0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6C9D61D2" w14:textId="77777777" w:rsidR="000C0AA4" w:rsidRPr="00D01EDC" w:rsidRDefault="000C0AA4" w:rsidP="007C5F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D01EDC" w:rsidRPr="00B74E4D" w14:paraId="382B873D" w14:textId="77777777" w:rsidTr="00F933D1">
        <w:trPr>
          <w:trHeight w:val="979"/>
          <w:jc w:val="center"/>
        </w:trPr>
        <w:tc>
          <w:tcPr>
            <w:tcW w:w="1701" w:type="dxa"/>
            <w:vAlign w:val="center"/>
          </w:tcPr>
          <w:p w14:paraId="6815193F" w14:textId="77777777" w:rsidR="00D01EDC" w:rsidRPr="00973134" w:rsidRDefault="00973134" w:rsidP="00973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チーム・</w:t>
            </w:r>
            <w:r w:rsidR="00D01EDC" w:rsidRPr="000C0AA4">
              <w:rPr>
                <w:rFonts w:hint="eastAsia"/>
                <w:szCs w:val="21"/>
              </w:rPr>
              <w:t>学校との係わり</w:t>
            </w:r>
          </w:p>
        </w:tc>
        <w:tc>
          <w:tcPr>
            <w:tcW w:w="6719" w:type="dxa"/>
            <w:gridSpan w:val="3"/>
            <w:vAlign w:val="center"/>
          </w:tcPr>
          <w:p w14:paraId="0C7679CE" w14:textId="77777777" w:rsidR="00D01EDC" w:rsidRPr="003674E4" w:rsidRDefault="00D01EDC" w:rsidP="007C5F66">
            <w:pPr>
              <w:rPr>
                <w:sz w:val="24"/>
                <w:szCs w:val="24"/>
              </w:rPr>
            </w:pPr>
          </w:p>
        </w:tc>
      </w:tr>
      <w:tr w:rsidR="0078577A" w14:paraId="391DC099" w14:textId="77777777" w:rsidTr="00DF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0"/>
          <w:jc w:val="center"/>
        </w:trPr>
        <w:tc>
          <w:tcPr>
            <w:tcW w:w="1701" w:type="dxa"/>
          </w:tcPr>
          <w:p w14:paraId="78EFF9DC" w14:textId="77777777" w:rsidR="0078577A" w:rsidRDefault="0078577A" w:rsidP="007C5F66">
            <w:pPr>
              <w:jc w:val="center"/>
              <w:rPr>
                <w:sz w:val="18"/>
                <w:szCs w:val="18"/>
              </w:rPr>
            </w:pPr>
          </w:p>
          <w:p w14:paraId="295170CC" w14:textId="77777777" w:rsidR="0099795A" w:rsidRDefault="0099795A" w:rsidP="007C5F66">
            <w:pPr>
              <w:jc w:val="center"/>
              <w:rPr>
                <w:sz w:val="18"/>
                <w:szCs w:val="18"/>
              </w:rPr>
            </w:pPr>
          </w:p>
          <w:p w14:paraId="34610FF6" w14:textId="77777777" w:rsidR="0078577A" w:rsidRPr="00DF1BB8" w:rsidRDefault="0078577A" w:rsidP="000C0AA4">
            <w:pPr>
              <w:jc w:val="center"/>
              <w:rPr>
                <w:szCs w:val="21"/>
              </w:rPr>
            </w:pPr>
            <w:r w:rsidRPr="00DF1BB8">
              <w:rPr>
                <w:rFonts w:hint="eastAsia"/>
                <w:szCs w:val="21"/>
              </w:rPr>
              <w:t>各競技部独自</w:t>
            </w:r>
          </w:p>
          <w:p w14:paraId="0AAE1FA5" w14:textId="77777777" w:rsidR="0078577A" w:rsidRPr="007C5F66" w:rsidRDefault="0078577A" w:rsidP="000C0AA4">
            <w:pPr>
              <w:jc w:val="center"/>
              <w:rPr>
                <w:sz w:val="18"/>
                <w:szCs w:val="18"/>
              </w:rPr>
            </w:pPr>
            <w:r w:rsidRPr="00DF1BB8">
              <w:rPr>
                <w:rFonts w:hint="eastAsia"/>
                <w:szCs w:val="21"/>
              </w:rPr>
              <w:t>の付帯事項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5500B729" w14:textId="77777777" w:rsidR="0078577A" w:rsidRPr="007C5F66" w:rsidRDefault="0078577A" w:rsidP="005E0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vAlign w:val="center"/>
          </w:tcPr>
          <w:p w14:paraId="177F7EE8" w14:textId="77777777" w:rsidR="0078577A" w:rsidRDefault="0078577A" w:rsidP="000C0AA4">
            <w:pPr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・種　別</w:t>
            </w:r>
            <w:r w:rsidR="00DA4CE0">
              <w:rPr>
                <w:rFonts w:hint="eastAsia"/>
                <w:szCs w:val="21"/>
              </w:rPr>
              <w:t xml:space="preserve">　</w:t>
            </w:r>
            <w:r w:rsidRPr="0078577A">
              <w:rPr>
                <w:rFonts w:hint="eastAsia"/>
                <w:szCs w:val="21"/>
              </w:rPr>
              <w:t>（該当する種別を○で囲んでください。）</w:t>
            </w:r>
          </w:p>
          <w:p w14:paraId="1B185A4C" w14:textId="77777777" w:rsidR="002C0458" w:rsidRPr="0078577A" w:rsidRDefault="002C0458" w:rsidP="000C0AA4">
            <w:pPr>
              <w:rPr>
                <w:szCs w:val="21"/>
              </w:rPr>
            </w:pPr>
          </w:p>
          <w:p w14:paraId="11344A0C" w14:textId="77777777" w:rsidR="0078577A" w:rsidRPr="0078577A" w:rsidRDefault="0078577A" w:rsidP="00654A18">
            <w:pPr>
              <w:jc w:val="center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男子団体</w:t>
            </w:r>
            <w:r>
              <w:rPr>
                <w:rFonts w:hint="eastAsia"/>
                <w:szCs w:val="21"/>
              </w:rPr>
              <w:t xml:space="preserve">　</w:t>
            </w:r>
            <w:r w:rsidRPr="0078577A">
              <w:rPr>
                <w:rFonts w:hint="eastAsia"/>
                <w:szCs w:val="21"/>
              </w:rPr>
              <w:t>・　男子個人</w:t>
            </w:r>
            <w:r w:rsidR="00654A18">
              <w:rPr>
                <w:rFonts w:hint="eastAsia"/>
                <w:szCs w:val="21"/>
              </w:rPr>
              <w:t xml:space="preserve">　・　</w:t>
            </w:r>
            <w:r w:rsidR="00654A18" w:rsidRPr="0078577A">
              <w:rPr>
                <w:rFonts w:hint="eastAsia"/>
                <w:szCs w:val="21"/>
              </w:rPr>
              <w:t>女子団体</w:t>
            </w:r>
            <w:r w:rsidR="00654A18">
              <w:rPr>
                <w:rFonts w:hint="eastAsia"/>
                <w:szCs w:val="21"/>
              </w:rPr>
              <w:t xml:space="preserve">　</w:t>
            </w:r>
            <w:r w:rsidR="00654A18" w:rsidRPr="0078577A">
              <w:rPr>
                <w:rFonts w:hint="eastAsia"/>
                <w:szCs w:val="21"/>
              </w:rPr>
              <w:t>・</w:t>
            </w:r>
            <w:r w:rsidR="00654A18">
              <w:rPr>
                <w:rFonts w:hint="eastAsia"/>
                <w:szCs w:val="21"/>
              </w:rPr>
              <w:t xml:space="preserve">　</w:t>
            </w:r>
            <w:r w:rsidR="00654A18" w:rsidRPr="0078577A">
              <w:rPr>
                <w:rFonts w:hint="eastAsia"/>
                <w:szCs w:val="21"/>
              </w:rPr>
              <w:t>女子個人</w:t>
            </w:r>
          </w:p>
          <w:p w14:paraId="709F5690" w14:textId="77777777" w:rsidR="002C0458" w:rsidRDefault="002C0458" w:rsidP="00F057F1">
            <w:pPr>
              <w:ind w:left="1260" w:hangingChars="600" w:hanging="1260"/>
            </w:pPr>
          </w:p>
          <w:p w14:paraId="6C4B1A43" w14:textId="104CE2A4" w:rsidR="00654A18" w:rsidRDefault="00654A18" w:rsidP="00F057F1">
            <w:pPr>
              <w:ind w:left="1260" w:hangingChars="600" w:hanging="1260"/>
            </w:pPr>
            <w:r>
              <w:rPr>
                <w:rFonts w:hint="eastAsia"/>
              </w:rPr>
              <w:t>・協会会員証を印刷またはプリントアウトして同封する。</w:t>
            </w:r>
          </w:p>
          <w:p w14:paraId="183B61A5" w14:textId="4BD8773D" w:rsidR="00654A18" w:rsidRDefault="00654A18" w:rsidP="00F057F1">
            <w:pPr>
              <w:ind w:left="1260" w:hangingChars="600" w:hanging="1260"/>
            </w:pPr>
            <w:r>
              <w:rPr>
                <w:rFonts w:hint="eastAsia"/>
              </w:rPr>
              <w:t xml:space="preserve">　※地域クラブ活動のみ</w:t>
            </w:r>
            <w:r w:rsidR="00F933D1">
              <w:rPr>
                <w:rFonts w:hint="eastAsia"/>
              </w:rPr>
              <w:t>提出</w:t>
            </w:r>
          </w:p>
        </w:tc>
      </w:tr>
    </w:tbl>
    <w:p w14:paraId="45727643" w14:textId="77777777" w:rsidR="00973134" w:rsidRDefault="00D01EDC" w:rsidP="00973134">
      <w:pPr>
        <w:ind w:leftChars="300" w:left="3530" w:hangingChars="1450" w:hanging="2900"/>
        <w:jc w:val="left"/>
        <w:rPr>
          <w:sz w:val="20"/>
          <w:szCs w:val="20"/>
        </w:rPr>
      </w:pPr>
      <w:r w:rsidRPr="005E0855">
        <w:rPr>
          <w:rFonts w:hint="eastAsia"/>
          <w:sz w:val="20"/>
          <w:szCs w:val="20"/>
        </w:rPr>
        <w:t>※</w:t>
      </w:r>
      <w:r w:rsidR="00973134">
        <w:rPr>
          <w:rFonts w:hint="eastAsia"/>
          <w:sz w:val="20"/>
          <w:szCs w:val="20"/>
        </w:rPr>
        <w:t>チーム・</w:t>
      </w:r>
      <w:r w:rsidRPr="005E0855">
        <w:rPr>
          <w:rFonts w:hint="eastAsia"/>
          <w:sz w:val="20"/>
          <w:szCs w:val="20"/>
        </w:rPr>
        <w:t>学校との係</w:t>
      </w:r>
      <w:r w:rsidR="006A79AD">
        <w:rPr>
          <w:rFonts w:hint="eastAsia"/>
          <w:sz w:val="20"/>
          <w:szCs w:val="20"/>
        </w:rPr>
        <w:t>わり記入例</w:t>
      </w:r>
    </w:p>
    <w:p w14:paraId="532FC985" w14:textId="77777777" w:rsidR="00973134" w:rsidRDefault="006A79AD" w:rsidP="00973134">
      <w:pPr>
        <w:ind w:leftChars="300" w:left="3530" w:hangingChars="1450" w:hanging="29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「本校校長</w:t>
      </w:r>
      <w:r w:rsidR="00232672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教員</w:t>
      </w:r>
      <w:r w:rsidR="00232672">
        <w:rPr>
          <w:rFonts w:hint="eastAsia"/>
          <w:sz w:val="20"/>
          <w:szCs w:val="20"/>
        </w:rPr>
        <w:t>、</w:t>
      </w:r>
      <w:r w:rsidR="00AD1D98">
        <w:rPr>
          <w:rFonts w:hint="eastAsia"/>
          <w:sz w:val="20"/>
          <w:szCs w:val="20"/>
        </w:rPr>
        <w:t>部活動指導員</w:t>
      </w:r>
      <w:r>
        <w:rPr>
          <w:rFonts w:hint="eastAsia"/>
          <w:sz w:val="20"/>
          <w:szCs w:val="20"/>
        </w:rPr>
        <w:t>および全国中学校体育大会引率細則の手続きに沿って承諾を受</w:t>
      </w:r>
    </w:p>
    <w:p w14:paraId="6B52E3B5" w14:textId="77777777" w:rsidR="00C20724" w:rsidRDefault="006A79AD" w:rsidP="00973134">
      <w:pPr>
        <w:ind w:leftChars="300" w:left="3530" w:hangingChars="1450" w:hanging="29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けた引率者・監督</w:t>
      </w:r>
      <w:r w:rsidR="00973134">
        <w:rPr>
          <w:rFonts w:hint="eastAsia"/>
          <w:sz w:val="20"/>
          <w:szCs w:val="20"/>
        </w:rPr>
        <w:t>。所属チームの指導者</w:t>
      </w:r>
      <w:r w:rsidR="00D01EDC" w:rsidRPr="005E0855">
        <w:rPr>
          <w:rFonts w:hint="eastAsia"/>
          <w:sz w:val="20"/>
          <w:szCs w:val="20"/>
        </w:rPr>
        <w:t>」</w:t>
      </w:r>
      <w:r w:rsidR="005E0855">
        <w:rPr>
          <w:rFonts w:hint="eastAsia"/>
          <w:sz w:val="20"/>
          <w:szCs w:val="20"/>
        </w:rPr>
        <w:t>等</w:t>
      </w:r>
    </w:p>
    <w:p w14:paraId="65F68246" w14:textId="77777777" w:rsidR="00F933D1" w:rsidRDefault="00F933D1" w:rsidP="00F933D1">
      <w:pPr>
        <w:ind w:leftChars="300" w:left="3530" w:hangingChars="1450" w:hanging="29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※提出期限　各班の競技前日の受付終了までに提出すること。提出先：受付（選手・監督）</w:t>
      </w:r>
    </w:p>
    <w:sectPr w:rsidR="00F933D1" w:rsidSect="005E7C6C">
      <w:pgSz w:w="11906" w:h="16838" w:code="9"/>
      <w:pgMar w:top="1134" w:right="1134" w:bottom="851" w:left="1134" w:header="851" w:footer="567" w:gutter="0"/>
      <w:pgNumType w:fmt="numberInDash" w:start="3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CD277" w14:textId="77777777" w:rsidR="00C5170A" w:rsidRDefault="00C5170A" w:rsidP="002A394B">
      <w:r>
        <w:separator/>
      </w:r>
    </w:p>
  </w:endnote>
  <w:endnote w:type="continuationSeparator" w:id="0">
    <w:p w14:paraId="7A2B4D50" w14:textId="77777777" w:rsidR="00C5170A" w:rsidRDefault="00C5170A" w:rsidP="002A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495CF" w14:textId="77777777" w:rsidR="00C5170A" w:rsidRDefault="00C5170A" w:rsidP="002A394B">
      <w:r>
        <w:separator/>
      </w:r>
    </w:p>
  </w:footnote>
  <w:footnote w:type="continuationSeparator" w:id="0">
    <w:p w14:paraId="06A49FFF" w14:textId="77777777" w:rsidR="00C5170A" w:rsidRDefault="00C5170A" w:rsidP="002A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08"/>
    <w:rsid w:val="000030DB"/>
    <w:rsid w:val="000343AD"/>
    <w:rsid w:val="00055271"/>
    <w:rsid w:val="00066B41"/>
    <w:rsid w:val="000762DE"/>
    <w:rsid w:val="000C0AA4"/>
    <w:rsid w:val="000D5746"/>
    <w:rsid w:val="000E12BA"/>
    <w:rsid w:val="000E67FB"/>
    <w:rsid w:val="000F0008"/>
    <w:rsid w:val="00110AA3"/>
    <w:rsid w:val="00114F4D"/>
    <w:rsid w:val="001621BB"/>
    <w:rsid w:val="001623FE"/>
    <w:rsid w:val="001B0E18"/>
    <w:rsid w:val="001D273B"/>
    <w:rsid w:val="001D51B5"/>
    <w:rsid w:val="00202A4F"/>
    <w:rsid w:val="00216701"/>
    <w:rsid w:val="00232672"/>
    <w:rsid w:val="00256962"/>
    <w:rsid w:val="00270045"/>
    <w:rsid w:val="00297E7A"/>
    <w:rsid w:val="002A0714"/>
    <w:rsid w:val="002A394B"/>
    <w:rsid w:val="002B7258"/>
    <w:rsid w:val="002C0458"/>
    <w:rsid w:val="002D74A9"/>
    <w:rsid w:val="002E7407"/>
    <w:rsid w:val="002E752A"/>
    <w:rsid w:val="002F29F0"/>
    <w:rsid w:val="002F775B"/>
    <w:rsid w:val="00301B30"/>
    <w:rsid w:val="00306239"/>
    <w:rsid w:val="00317DD6"/>
    <w:rsid w:val="003207DA"/>
    <w:rsid w:val="00326249"/>
    <w:rsid w:val="00346E61"/>
    <w:rsid w:val="00347F74"/>
    <w:rsid w:val="00350DDA"/>
    <w:rsid w:val="003674E4"/>
    <w:rsid w:val="00372C7E"/>
    <w:rsid w:val="003804F3"/>
    <w:rsid w:val="00381CEF"/>
    <w:rsid w:val="00390063"/>
    <w:rsid w:val="00395B64"/>
    <w:rsid w:val="003B3FF2"/>
    <w:rsid w:val="00424D52"/>
    <w:rsid w:val="0045149F"/>
    <w:rsid w:val="00476BF7"/>
    <w:rsid w:val="00495F07"/>
    <w:rsid w:val="0049644B"/>
    <w:rsid w:val="004D7F80"/>
    <w:rsid w:val="004F04C4"/>
    <w:rsid w:val="004F28F7"/>
    <w:rsid w:val="00505DE0"/>
    <w:rsid w:val="00506415"/>
    <w:rsid w:val="00510E8F"/>
    <w:rsid w:val="005225B9"/>
    <w:rsid w:val="00524682"/>
    <w:rsid w:val="00531F50"/>
    <w:rsid w:val="00532FBD"/>
    <w:rsid w:val="005346CF"/>
    <w:rsid w:val="0055383C"/>
    <w:rsid w:val="00554EDC"/>
    <w:rsid w:val="0055686B"/>
    <w:rsid w:val="00574E08"/>
    <w:rsid w:val="005765DB"/>
    <w:rsid w:val="00577028"/>
    <w:rsid w:val="00591663"/>
    <w:rsid w:val="005A6E6A"/>
    <w:rsid w:val="005B0514"/>
    <w:rsid w:val="005D20DC"/>
    <w:rsid w:val="005E0438"/>
    <w:rsid w:val="005E0855"/>
    <w:rsid w:val="005E2457"/>
    <w:rsid w:val="005E7C6C"/>
    <w:rsid w:val="005F39B5"/>
    <w:rsid w:val="005F3E33"/>
    <w:rsid w:val="00621914"/>
    <w:rsid w:val="00641394"/>
    <w:rsid w:val="00647BC2"/>
    <w:rsid w:val="00654A18"/>
    <w:rsid w:val="0067258B"/>
    <w:rsid w:val="0068401B"/>
    <w:rsid w:val="006A4430"/>
    <w:rsid w:val="006A79AD"/>
    <w:rsid w:val="006C1170"/>
    <w:rsid w:val="007105A0"/>
    <w:rsid w:val="00722418"/>
    <w:rsid w:val="007344A2"/>
    <w:rsid w:val="00764814"/>
    <w:rsid w:val="0076629B"/>
    <w:rsid w:val="00771A8F"/>
    <w:rsid w:val="00782245"/>
    <w:rsid w:val="0078577A"/>
    <w:rsid w:val="00792A81"/>
    <w:rsid w:val="007B028E"/>
    <w:rsid w:val="007C5F66"/>
    <w:rsid w:val="007D087C"/>
    <w:rsid w:val="00837346"/>
    <w:rsid w:val="00840C2B"/>
    <w:rsid w:val="00871E0E"/>
    <w:rsid w:val="008B2629"/>
    <w:rsid w:val="008B38F2"/>
    <w:rsid w:val="008B48E6"/>
    <w:rsid w:val="008C2164"/>
    <w:rsid w:val="008F75C8"/>
    <w:rsid w:val="009076AE"/>
    <w:rsid w:val="00932B56"/>
    <w:rsid w:val="00966A7E"/>
    <w:rsid w:val="00973134"/>
    <w:rsid w:val="00984510"/>
    <w:rsid w:val="009863B6"/>
    <w:rsid w:val="009969A3"/>
    <w:rsid w:val="0099795A"/>
    <w:rsid w:val="009A0C39"/>
    <w:rsid w:val="009C2D95"/>
    <w:rsid w:val="009C397A"/>
    <w:rsid w:val="009E41BD"/>
    <w:rsid w:val="00A3530A"/>
    <w:rsid w:val="00A403CF"/>
    <w:rsid w:val="00A51DD8"/>
    <w:rsid w:val="00A73D88"/>
    <w:rsid w:val="00AB3FB2"/>
    <w:rsid w:val="00AD1D98"/>
    <w:rsid w:val="00AE09C2"/>
    <w:rsid w:val="00B42E37"/>
    <w:rsid w:val="00B562F2"/>
    <w:rsid w:val="00B62D6D"/>
    <w:rsid w:val="00B644C7"/>
    <w:rsid w:val="00B74E4D"/>
    <w:rsid w:val="00B75867"/>
    <w:rsid w:val="00B8455A"/>
    <w:rsid w:val="00BB68C3"/>
    <w:rsid w:val="00BC3F23"/>
    <w:rsid w:val="00BE5429"/>
    <w:rsid w:val="00C20724"/>
    <w:rsid w:val="00C5170A"/>
    <w:rsid w:val="00C5236D"/>
    <w:rsid w:val="00C56262"/>
    <w:rsid w:val="00CA65C9"/>
    <w:rsid w:val="00CD11FB"/>
    <w:rsid w:val="00CD4509"/>
    <w:rsid w:val="00CF1250"/>
    <w:rsid w:val="00CF2BF8"/>
    <w:rsid w:val="00D0119E"/>
    <w:rsid w:val="00D01EDC"/>
    <w:rsid w:val="00D17713"/>
    <w:rsid w:val="00D277D8"/>
    <w:rsid w:val="00D666E6"/>
    <w:rsid w:val="00D7272E"/>
    <w:rsid w:val="00DA4CE0"/>
    <w:rsid w:val="00DC4296"/>
    <w:rsid w:val="00DC7498"/>
    <w:rsid w:val="00DE678A"/>
    <w:rsid w:val="00DF1BB8"/>
    <w:rsid w:val="00E61A1D"/>
    <w:rsid w:val="00E764CC"/>
    <w:rsid w:val="00EB601E"/>
    <w:rsid w:val="00EB7EA0"/>
    <w:rsid w:val="00ED3F13"/>
    <w:rsid w:val="00EF66AC"/>
    <w:rsid w:val="00F057F1"/>
    <w:rsid w:val="00F1352B"/>
    <w:rsid w:val="00F22AC9"/>
    <w:rsid w:val="00F33DB3"/>
    <w:rsid w:val="00F358C1"/>
    <w:rsid w:val="00F933D1"/>
    <w:rsid w:val="00FA1E1E"/>
    <w:rsid w:val="00FA6E20"/>
    <w:rsid w:val="00FA7D64"/>
    <w:rsid w:val="00FB15F6"/>
    <w:rsid w:val="00FD40BC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EE285"/>
  <w15:chartTrackingRefBased/>
  <w15:docId w15:val="{06F2B37A-4F06-4731-94AD-E9F655F0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7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D45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D450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2A3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2A394B"/>
    <w:rPr>
      <w:rFonts w:cs="Times New Roman"/>
    </w:rPr>
  </w:style>
  <w:style w:type="paragraph" w:styleId="a8">
    <w:name w:val="footer"/>
    <w:basedOn w:val="a"/>
    <w:link w:val="a9"/>
    <w:uiPriority w:val="99"/>
    <w:rsid w:val="002A3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A39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８月　　日</vt:lpstr>
      <vt:lpstr>平成２３年　８月　　日</vt:lpstr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８月　　日</dc:title>
  <dc:subject/>
  <dc:creator>nakabayashi</dc:creator>
  <cp:keywords/>
  <cp:lastModifiedBy>yamada.gym@gmail.com</cp:lastModifiedBy>
  <cp:revision>20</cp:revision>
  <cp:lastPrinted>2023-04-26T00:47:00Z</cp:lastPrinted>
  <dcterms:created xsi:type="dcterms:W3CDTF">2023-04-26T01:45:00Z</dcterms:created>
  <dcterms:modified xsi:type="dcterms:W3CDTF">2024-06-28T12:28:00Z</dcterms:modified>
</cp:coreProperties>
</file>